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7011"/>
        <w:gridCol w:w="2736"/>
      </w:tblGrid>
      <w:tr w:rsidR="00F444D2" w:rsidRPr="00CA169F" w:rsidTr="009726FB">
        <w:tc>
          <w:tcPr>
            <w:tcW w:w="7196" w:type="dxa"/>
            <w:shd w:val="clear" w:color="auto" w:fill="auto"/>
          </w:tcPr>
          <w:p w:rsidR="00F444D2" w:rsidRPr="00CA169F" w:rsidRDefault="00F444D2" w:rsidP="00F444D2">
            <w:pPr>
              <w:pStyle w:val="NoSpacing"/>
              <w:rPr>
                <w:b/>
              </w:rPr>
            </w:pPr>
          </w:p>
          <w:p w:rsidR="00BE23D1" w:rsidRPr="00E6609C" w:rsidRDefault="00602D37" w:rsidP="00F444D2">
            <w:pPr>
              <w:pStyle w:val="NoSpacing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Volunteer</w:t>
            </w:r>
            <w:r w:rsidR="00E27D75">
              <w:rPr>
                <w:rFonts w:ascii="Arial" w:hAnsi="Arial" w:cs="Arial"/>
                <w:b/>
                <w:sz w:val="48"/>
                <w:szCs w:val="48"/>
              </w:rPr>
              <w:t xml:space="preserve"> for us</w:t>
            </w:r>
            <w:r w:rsidR="00297E9B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F444D2" w:rsidRPr="00CA169F" w:rsidRDefault="001979BC" w:rsidP="00543EB0">
            <w:pPr>
              <w:jc w:val="right"/>
            </w:pPr>
            <w:r w:rsidRPr="00EB6509">
              <w:rPr>
                <w:noProof/>
                <w:lang w:eastAsia="en-GB"/>
              </w:rPr>
              <w:drawing>
                <wp:inline distT="0" distB="0" distL="0" distR="0">
                  <wp:extent cx="1600200" cy="812800"/>
                  <wp:effectExtent l="0" t="0" r="0" b="0"/>
                  <wp:docPr id="1" name="Picture 1" descr="More Than Words main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re Than Words main logo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5A2" w:rsidRDefault="004E25A2" w:rsidP="004E25A2">
      <w:pPr>
        <w:pStyle w:val="NoSpacing"/>
        <w:rPr>
          <w:rFonts w:ascii="Arial" w:hAnsi="Arial" w:cs="Arial"/>
          <w:b/>
          <w:sz w:val="6"/>
          <w:szCs w:val="6"/>
        </w:rPr>
      </w:pPr>
      <w:r w:rsidRPr="004E25A2">
        <w:rPr>
          <w:rFonts w:ascii="Arial" w:hAnsi="Arial" w:cs="Arial"/>
          <w:b/>
          <w:sz w:val="28"/>
          <w:szCs w:val="28"/>
        </w:rPr>
        <w:t>About you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br/>
      </w:r>
    </w:p>
    <w:p w:rsidR="004E25A2" w:rsidRPr="004E25A2" w:rsidRDefault="004E25A2" w:rsidP="004E25A2">
      <w:pPr>
        <w:pStyle w:val="NoSpacing"/>
        <w:rPr>
          <w:rFonts w:ascii="Arial" w:hAnsi="Arial" w:cs="Arial"/>
          <w:b/>
          <w:sz w:val="6"/>
          <w:szCs w:val="6"/>
        </w:rPr>
      </w:pPr>
    </w:p>
    <w:p w:rsidR="004E25A2" w:rsidRPr="00543EB0" w:rsidRDefault="004E25A2" w:rsidP="00BE23D1">
      <w:pPr>
        <w:pStyle w:val="NoSpacing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543EB0" w:rsidRPr="00CA169F" w:rsidTr="00E6609C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Name: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EB0" w:rsidRPr="00543EB0" w:rsidRDefault="00543EB0" w:rsidP="00543EB0">
      <w:pPr>
        <w:pStyle w:val="NoSpacing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543EB0" w:rsidRPr="00CA169F" w:rsidTr="007F33A0">
        <w:trPr>
          <w:trHeight w:val="1024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Address: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7F33A0" w:rsidRDefault="007F33A0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7F33A0" w:rsidRDefault="007F33A0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543EB0" w:rsidRPr="00CA169F" w:rsidRDefault="007F33A0" w:rsidP="00CA1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43EB0" w:rsidRPr="00CA169F">
              <w:rPr>
                <w:rFonts w:ascii="Arial" w:hAnsi="Arial" w:cs="Arial"/>
              </w:rPr>
              <w:t>Postcode:</w:t>
            </w:r>
          </w:p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EB0" w:rsidRPr="00543EB0" w:rsidRDefault="00543EB0" w:rsidP="00543EB0">
      <w:pPr>
        <w:pStyle w:val="NoSpacing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543EB0" w:rsidRPr="00CA169F" w:rsidTr="00E6609C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543EB0" w:rsidRPr="00CA169F" w:rsidRDefault="00E6609C" w:rsidP="00CA1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EB0" w:rsidRPr="00543EB0" w:rsidRDefault="00543EB0" w:rsidP="00543EB0">
      <w:pPr>
        <w:pStyle w:val="NoSpacing"/>
        <w:rPr>
          <w:sz w:val="6"/>
          <w:szCs w:val="6"/>
        </w:rPr>
      </w:pPr>
    </w:p>
    <w:p w:rsidR="00543EB0" w:rsidRPr="00543EB0" w:rsidRDefault="00543EB0" w:rsidP="00543EB0">
      <w:pPr>
        <w:pStyle w:val="NoSpacing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543EB0" w:rsidRPr="00CA169F" w:rsidTr="00E6609C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Email: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EB0" w:rsidRDefault="00543EB0" w:rsidP="00543EB0">
      <w:pPr>
        <w:pStyle w:val="NoSpacing"/>
        <w:rPr>
          <w:sz w:val="6"/>
          <w:szCs w:val="6"/>
        </w:rPr>
      </w:pPr>
    </w:p>
    <w:p w:rsidR="00AC5452" w:rsidRPr="00543EB0" w:rsidRDefault="00AC5452" w:rsidP="00543EB0">
      <w:pPr>
        <w:pStyle w:val="NoSpacing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543EB0" w:rsidRPr="00CA169F" w:rsidTr="00CA169F"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Do you hold a full UK driver’s licence?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543EB0" w:rsidRPr="00CA169F" w:rsidRDefault="00543EB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EB0" w:rsidRDefault="00543EB0" w:rsidP="004E25A2">
      <w:pPr>
        <w:pStyle w:val="NoSpacing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0105A7" w:rsidRPr="00CA169F" w:rsidTr="007947C3"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0105A7" w:rsidRPr="00CA169F" w:rsidRDefault="000105A7" w:rsidP="007947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post are you applying for?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5A7" w:rsidRPr="00CA169F" w:rsidRDefault="000105A7" w:rsidP="007947C3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0105A7" w:rsidRPr="00CA169F" w:rsidRDefault="000105A7" w:rsidP="007947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105A7" w:rsidRDefault="000105A7" w:rsidP="004E25A2">
      <w:pPr>
        <w:pStyle w:val="NoSpacing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AD5DFA" w:rsidRPr="00CA169F" w:rsidTr="007947C3"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:rsidR="00AD5DFA" w:rsidRPr="00CA169F" w:rsidRDefault="00AD5DFA" w:rsidP="007947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did you see it advertised?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FA" w:rsidRPr="00CA169F" w:rsidRDefault="00AD5DFA" w:rsidP="007947C3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AD5DFA" w:rsidRPr="00CA169F" w:rsidRDefault="00AD5DFA" w:rsidP="007947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D5DFA" w:rsidRDefault="00AD5DFA" w:rsidP="004E25A2">
      <w:pPr>
        <w:pStyle w:val="NoSpacing"/>
      </w:pPr>
    </w:p>
    <w:p w:rsidR="0074782D" w:rsidRDefault="00E6609C" w:rsidP="004E25A2">
      <w:pPr>
        <w:pStyle w:val="NoSpacing"/>
      </w:pPr>
      <w:r>
        <w:rPr>
          <w:rFonts w:ascii="Arial" w:hAnsi="Arial" w:cs="Arial"/>
          <w:b/>
          <w:sz w:val="28"/>
          <w:szCs w:val="28"/>
        </w:rPr>
        <w:t>Employment</w:t>
      </w:r>
      <w:r w:rsidR="00E27D75">
        <w:rPr>
          <w:rFonts w:ascii="Arial" w:hAnsi="Arial" w:cs="Arial"/>
          <w:b/>
          <w:sz w:val="28"/>
          <w:szCs w:val="28"/>
        </w:rPr>
        <w:t>/volunteer</w:t>
      </w:r>
      <w:r w:rsidR="0074782D">
        <w:rPr>
          <w:rFonts w:ascii="Arial" w:hAnsi="Arial" w:cs="Arial"/>
          <w:b/>
          <w:sz w:val="28"/>
          <w:szCs w:val="28"/>
        </w:rPr>
        <w:t xml:space="preserve"> history: </w:t>
      </w:r>
      <w:r w:rsidR="0074782D">
        <w:rPr>
          <w:rFonts w:ascii="Arial" w:hAnsi="Arial" w:cs="Arial"/>
          <w:b/>
          <w:sz w:val="28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445"/>
      </w:tblGrid>
      <w:tr w:rsidR="004E25A2" w:rsidRPr="00CA169F" w:rsidTr="00CA169F">
        <w:tc>
          <w:tcPr>
            <w:tcW w:w="3080" w:type="dxa"/>
            <w:shd w:val="clear" w:color="auto" w:fill="auto"/>
          </w:tcPr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Employer</w:t>
            </w:r>
          </w:p>
        </w:tc>
        <w:tc>
          <w:tcPr>
            <w:tcW w:w="3081" w:type="dxa"/>
            <w:shd w:val="clear" w:color="auto" w:fill="auto"/>
          </w:tcPr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Position held and start/finish dates</w:t>
            </w:r>
          </w:p>
        </w:tc>
        <w:tc>
          <w:tcPr>
            <w:tcW w:w="3445" w:type="dxa"/>
            <w:shd w:val="clear" w:color="auto" w:fill="auto"/>
          </w:tcPr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Reason for leaving (if applies)</w:t>
            </w:r>
          </w:p>
        </w:tc>
      </w:tr>
      <w:tr w:rsidR="004E25A2" w:rsidRPr="00CA169F" w:rsidTr="00AC5452">
        <w:trPr>
          <w:trHeight w:val="6219"/>
        </w:trPr>
        <w:tc>
          <w:tcPr>
            <w:tcW w:w="3080" w:type="dxa"/>
            <w:shd w:val="clear" w:color="auto" w:fill="auto"/>
          </w:tcPr>
          <w:p w:rsidR="007F33A0" w:rsidRPr="00CA169F" w:rsidRDefault="007F33A0" w:rsidP="00AC54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  <w:shd w:val="clear" w:color="auto" w:fill="auto"/>
          </w:tcPr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45" w:type="dxa"/>
            <w:shd w:val="clear" w:color="auto" w:fill="auto"/>
          </w:tcPr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E25A2" w:rsidRPr="00CA169F" w:rsidRDefault="004E25A2" w:rsidP="00CA16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7F33A0" w:rsidRDefault="007F33A0" w:rsidP="004E25A2">
      <w:pPr>
        <w:jc w:val="center"/>
        <w:rPr>
          <w:rFonts w:ascii="Arial" w:hAnsi="Arial" w:cs="Arial"/>
        </w:rPr>
      </w:pPr>
    </w:p>
    <w:p w:rsidR="004E25A2" w:rsidRDefault="007F33A0" w:rsidP="004E25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E25A2" w:rsidRPr="004E25A2">
        <w:rPr>
          <w:rFonts w:ascii="Arial" w:hAnsi="Arial" w:cs="Arial"/>
        </w:rPr>
        <w:lastRenderedPageBreak/>
        <w:t>-2-</w:t>
      </w:r>
    </w:p>
    <w:p w:rsidR="0074782D" w:rsidRPr="0074782D" w:rsidRDefault="0074782D" w:rsidP="0074782D">
      <w:pPr>
        <w:pStyle w:val="NoSpacing"/>
        <w:rPr>
          <w:rFonts w:ascii="Arial" w:hAnsi="Arial" w:cs="Arial"/>
        </w:rPr>
      </w:pPr>
      <w:r w:rsidRPr="0074782D">
        <w:rPr>
          <w:rFonts w:ascii="Arial" w:hAnsi="Arial" w:cs="Arial"/>
          <w:b/>
          <w:sz w:val="28"/>
          <w:szCs w:val="28"/>
        </w:rPr>
        <w:t>Education and training:</w:t>
      </w:r>
      <w:r w:rsidRPr="0074782D">
        <w:rPr>
          <w:rFonts w:ascii="Arial" w:hAnsi="Arial" w:cs="Arial"/>
          <w:b/>
          <w:sz w:val="28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3544"/>
        <w:gridCol w:w="1276"/>
      </w:tblGrid>
      <w:tr w:rsidR="000A6E6A" w:rsidRPr="00CA169F" w:rsidTr="00CA169F">
        <w:tc>
          <w:tcPr>
            <w:tcW w:w="1526" w:type="dxa"/>
            <w:shd w:val="clear" w:color="auto" w:fill="auto"/>
          </w:tcPr>
          <w:p w:rsidR="0074782D" w:rsidRPr="00CA169F" w:rsidRDefault="0074782D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Date</w:t>
            </w:r>
            <w:r w:rsidR="00344B99" w:rsidRPr="00CA169F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3260" w:type="dxa"/>
            <w:shd w:val="clear" w:color="auto" w:fill="auto"/>
          </w:tcPr>
          <w:p w:rsidR="0074782D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 xml:space="preserve">University, college, school or </w:t>
            </w:r>
            <w:proofErr w:type="gramStart"/>
            <w:r w:rsidRPr="00CA169F">
              <w:rPr>
                <w:rFonts w:ascii="Arial" w:hAnsi="Arial" w:cs="Arial"/>
              </w:rPr>
              <w:t>other</w:t>
            </w:r>
            <w:proofErr w:type="gramEnd"/>
            <w:r w:rsidRPr="00CA169F">
              <w:rPr>
                <w:rFonts w:ascii="Arial" w:hAnsi="Arial" w:cs="Arial"/>
              </w:rPr>
              <w:t xml:space="preserve"> place</w:t>
            </w:r>
          </w:p>
        </w:tc>
        <w:tc>
          <w:tcPr>
            <w:tcW w:w="3544" w:type="dxa"/>
            <w:shd w:val="clear" w:color="auto" w:fill="auto"/>
          </w:tcPr>
          <w:p w:rsidR="0074782D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Subject/course</w:t>
            </w:r>
          </w:p>
        </w:tc>
        <w:tc>
          <w:tcPr>
            <w:tcW w:w="1276" w:type="dxa"/>
            <w:shd w:val="clear" w:color="auto" w:fill="auto"/>
          </w:tcPr>
          <w:p w:rsidR="0074782D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Grade</w:t>
            </w:r>
          </w:p>
        </w:tc>
      </w:tr>
      <w:tr w:rsidR="000A6E6A" w:rsidRPr="00CA169F" w:rsidTr="00AC5452">
        <w:trPr>
          <w:trHeight w:val="3929"/>
        </w:trPr>
        <w:tc>
          <w:tcPr>
            <w:tcW w:w="1526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344B99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344B99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44B99" w:rsidRPr="00CA169F" w:rsidRDefault="00344B99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E25A2" w:rsidRDefault="004E25A2" w:rsidP="004E25A2">
      <w:pPr>
        <w:jc w:val="center"/>
      </w:pPr>
    </w:p>
    <w:p w:rsidR="007D19D6" w:rsidRPr="008B06F3" w:rsidRDefault="008B06F3" w:rsidP="007D19D6">
      <w:pPr>
        <w:pStyle w:val="NoSpacing"/>
      </w:pPr>
      <w:r>
        <w:rPr>
          <w:rFonts w:ascii="Arial" w:hAnsi="Arial" w:cs="Arial"/>
          <w:b/>
          <w:sz w:val="28"/>
          <w:szCs w:val="28"/>
        </w:rPr>
        <w:t>Supporting evidence:</w:t>
      </w:r>
      <w:r>
        <w:rPr>
          <w:rFonts w:ascii="Arial" w:hAnsi="Arial" w:cs="Arial"/>
          <w:b/>
          <w:sz w:val="28"/>
          <w:szCs w:val="28"/>
        </w:rPr>
        <w:br/>
      </w:r>
      <w:r w:rsidR="000A1010">
        <w:rPr>
          <w:rFonts w:ascii="Arial" w:hAnsi="Arial" w:cs="Arial"/>
        </w:rPr>
        <w:t>Please g</w:t>
      </w:r>
      <w:r w:rsidRPr="008B06F3">
        <w:rPr>
          <w:rFonts w:ascii="Arial" w:hAnsi="Arial" w:cs="Arial"/>
        </w:rPr>
        <w:t>ive details</w:t>
      </w:r>
      <w:r>
        <w:rPr>
          <w:rFonts w:ascii="Arial" w:hAnsi="Arial" w:cs="Arial"/>
        </w:rPr>
        <w:t xml:space="preserve"> of your skills, experience and your reasons for applying (continue on a separate sheet if necessary):</w:t>
      </w:r>
      <w:r>
        <w:rPr>
          <w:rFonts w:ascii="Arial" w:hAnsi="Arial" w:cs="Arial"/>
        </w:rPr>
        <w:br/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D19D6" w:rsidRPr="00CA169F" w:rsidTr="00AC5452">
        <w:trPr>
          <w:trHeight w:val="8303"/>
        </w:trPr>
        <w:tc>
          <w:tcPr>
            <w:tcW w:w="9606" w:type="dxa"/>
            <w:shd w:val="clear" w:color="auto" w:fill="auto"/>
          </w:tcPr>
          <w:p w:rsidR="007D19D6" w:rsidRPr="00CA169F" w:rsidRDefault="007D19D6" w:rsidP="00AC54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19D6" w:rsidRDefault="00D51A93" w:rsidP="004E25A2">
      <w:pPr>
        <w:jc w:val="center"/>
        <w:rPr>
          <w:rFonts w:ascii="Arial" w:hAnsi="Arial" w:cs="Arial"/>
        </w:rPr>
      </w:pPr>
      <w:r w:rsidRPr="00D51A93">
        <w:rPr>
          <w:rFonts w:ascii="Arial" w:hAnsi="Arial" w:cs="Arial"/>
        </w:rPr>
        <w:lastRenderedPageBreak/>
        <w:t>-3-</w:t>
      </w:r>
    </w:p>
    <w:p w:rsidR="00BF2ACD" w:rsidRDefault="00BF2ACD" w:rsidP="00D51A93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Your availability</w:t>
      </w:r>
      <w:r w:rsidR="00AC5452">
        <w:rPr>
          <w:rFonts w:ascii="Arial" w:hAnsi="Arial" w:cs="Arial"/>
          <w:b/>
          <w:sz w:val="28"/>
          <w:szCs w:val="28"/>
        </w:rPr>
        <w:t xml:space="preserve"> for interview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>What days and times are you available?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379"/>
        <w:gridCol w:w="1559"/>
        <w:gridCol w:w="1559"/>
        <w:gridCol w:w="1418"/>
        <w:gridCol w:w="1417"/>
      </w:tblGrid>
      <w:tr w:rsidR="00AC5452" w:rsidRPr="003F7C08">
        <w:tc>
          <w:tcPr>
            <w:tcW w:w="1281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9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Mon</w:t>
            </w:r>
          </w:p>
        </w:tc>
        <w:tc>
          <w:tcPr>
            <w:tcW w:w="1559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Tues</w:t>
            </w:r>
          </w:p>
        </w:tc>
        <w:tc>
          <w:tcPr>
            <w:tcW w:w="1559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Wed</w:t>
            </w:r>
          </w:p>
        </w:tc>
        <w:tc>
          <w:tcPr>
            <w:tcW w:w="1418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Thurs</w:t>
            </w:r>
          </w:p>
        </w:tc>
        <w:tc>
          <w:tcPr>
            <w:tcW w:w="1417" w:type="dxa"/>
            <w:shd w:val="clear" w:color="auto" w:fill="D9D9D9"/>
          </w:tcPr>
          <w:p w:rsidR="00AC5452" w:rsidRPr="003F7C08" w:rsidRDefault="00AC5452" w:rsidP="003F7C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Fri</w:t>
            </w:r>
          </w:p>
        </w:tc>
      </w:tr>
      <w:tr w:rsidR="00AC5452" w:rsidRPr="00CA169F" w:rsidTr="00AC5452">
        <w:tc>
          <w:tcPr>
            <w:tcW w:w="1281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AC5452" w:rsidRPr="00CA169F" w:rsidRDefault="003F7C08" w:rsidP="00CA1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</w:t>
            </w:r>
          </w:p>
        </w:tc>
        <w:tc>
          <w:tcPr>
            <w:tcW w:w="137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5452" w:rsidRPr="00CA169F" w:rsidTr="00AC5452">
        <w:tc>
          <w:tcPr>
            <w:tcW w:w="1281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AC5452" w:rsidRPr="00CA169F" w:rsidRDefault="003F7C08" w:rsidP="00CA16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Afternoon</w:t>
            </w:r>
          </w:p>
        </w:tc>
        <w:tc>
          <w:tcPr>
            <w:tcW w:w="137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AC5452" w:rsidRPr="00CA169F" w:rsidRDefault="00AC5452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A1010" w:rsidRDefault="000835FE" w:rsidP="000A1010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br/>
      </w:r>
      <w:r w:rsidR="000A1010">
        <w:rPr>
          <w:rFonts w:ascii="Arial" w:hAnsi="Arial" w:cs="Arial"/>
          <w:b/>
          <w:sz w:val="28"/>
          <w:szCs w:val="28"/>
        </w:rPr>
        <w:t>References:</w:t>
      </w:r>
      <w:r w:rsidR="000A1010">
        <w:rPr>
          <w:rFonts w:ascii="Arial" w:hAnsi="Arial" w:cs="Arial"/>
          <w:b/>
          <w:sz w:val="28"/>
          <w:szCs w:val="28"/>
        </w:rPr>
        <w:br/>
      </w:r>
      <w:r w:rsidR="000A1010">
        <w:rPr>
          <w:rFonts w:ascii="Arial" w:hAnsi="Arial" w:cs="Arial"/>
        </w:rPr>
        <w:t xml:space="preserve">Please give the names and contact details for two people who are able to provide references </w:t>
      </w:r>
      <w:r w:rsidR="00695B8F">
        <w:rPr>
          <w:rFonts w:ascii="Arial" w:hAnsi="Arial" w:cs="Arial"/>
        </w:rPr>
        <w:t>as to your suitability</w:t>
      </w:r>
      <w:r w:rsidR="00AC5452">
        <w:rPr>
          <w:rFonts w:ascii="Arial" w:hAnsi="Arial" w:cs="Arial"/>
        </w:rPr>
        <w:t xml:space="preserve"> (at least one must be from your current or previous employer</w:t>
      </w:r>
      <w:r w:rsidR="003F7C08">
        <w:rPr>
          <w:rFonts w:ascii="Arial" w:hAnsi="Arial" w:cs="Arial"/>
        </w:rPr>
        <w:t xml:space="preserve"> - we will let you know before we contact your references</w:t>
      </w:r>
      <w:r w:rsidR="00AC5452"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A1010" w:rsidRPr="00CA169F" w:rsidTr="00B37167">
        <w:trPr>
          <w:trHeight w:val="850"/>
        </w:trPr>
        <w:tc>
          <w:tcPr>
            <w:tcW w:w="4621" w:type="dxa"/>
            <w:shd w:val="clear" w:color="auto" w:fill="auto"/>
          </w:tcPr>
          <w:p w:rsidR="000A1010" w:rsidRPr="00B37167" w:rsidRDefault="000A1010" w:rsidP="00CA16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Name:</w:t>
            </w:r>
          </w:p>
          <w:p w:rsidR="000A1010" w:rsidRPr="00CA169F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:rsidR="000A1010" w:rsidRPr="00B37167" w:rsidRDefault="000A1010" w:rsidP="00CA16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0A1010" w:rsidRPr="00CA169F" w:rsidTr="00AC5452">
        <w:trPr>
          <w:trHeight w:val="1042"/>
        </w:trPr>
        <w:tc>
          <w:tcPr>
            <w:tcW w:w="4621" w:type="dxa"/>
            <w:shd w:val="clear" w:color="auto" w:fill="auto"/>
          </w:tcPr>
          <w:p w:rsidR="000A1010" w:rsidRPr="00B37167" w:rsidRDefault="000A1010" w:rsidP="00CA16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Job title/relationship:</w:t>
            </w:r>
          </w:p>
          <w:p w:rsidR="00B37167" w:rsidRPr="00CA169F" w:rsidRDefault="00B37167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:rsidR="000A1010" w:rsidRPr="00B37167" w:rsidRDefault="000A1010" w:rsidP="00AC545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Job title/relationship:</w:t>
            </w:r>
          </w:p>
          <w:p w:rsidR="00B37167" w:rsidRPr="00CA169F" w:rsidRDefault="00B37167" w:rsidP="00AC54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5452" w:rsidRPr="00CA169F">
        <w:tc>
          <w:tcPr>
            <w:tcW w:w="4621" w:type="dxa"/>
            <w:shd w:val="clear" w:color="auto" w:fill="auto"/>
          </w:tcPr>
          <w:p w:rsidR="00AC5452" w:rsidRPr="00B37167" w:rsidRDefault="00AC545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Email:</w:t>
            </w:r>
          </w:p>
          <w:p w:rsidR="00B37167" w:rsidRPr="00CA169F" w:rsidRDefault="00B3716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:rsidR="00AC5452" w:rsidRPr="00B37167" w:rsidRDefault="00AC545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Email:</w:t>
            </w:r>
          </w:p>
          <w:p w:rsidR="00AC5452" w:rsidRPr="00CA169F" w:rsidRDefault="00AC5452">
            <w:pPr>
              <w:spacing w:after="0" w:line="240" w:lineRule="auto"/>
              <w:rPr>
                <w:rFonts w:ascii="Arial" w:hAnsi="Arial" w:cs="Arial"/>
              </w:rPr>
            </w:pPr>
          </w:p>
          <w:p w:rsidR="00AC5452" w:rsidRPr="00CA169F" w:rsidRDefault="00AC54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1010" w:rsidRPr="00CA169F" w:rsidTr="00AC5452">
        <w:trPr>
          <w:trHeight w:val="1411"/>
        </w:trPr>
        <w:tc>
          <w:tcPr>
            <w:tcW w:w="4621" w:type="dxa"/>
            <w:shd w:val="clear" w:color="auto" w:fill="auto"/>
          </w:tcPr>
          <w:p w:rsidR="000A1010" w:rsidRDefault="000A1010" w:rsidP="00AC5452">
            <w:pPr>
              <w:spacing w:after="0" w:line="240" w:lineRule="auto"/>
              <w:rPr>
                <w:rFonts w:ascii="Arial" w:hAnsi="Arial" w:cs="Arial"/>
              </w:rPr>
            </w:pPr>
            <w:r w:rsidRPr="00B37167">
              <w:rPr>
                <w:rFonts w:ascii="Arial" w:hAnsi="Arial" w:cs="Arial"/>
                <w:b/>
                <w:bCs/>
              </w:rPr>
              <w:t>Address:</w:t>
            </w:r>
          </w:p>
          <w:p w:rsidR="00B37167" w:rsidRPr="00CA169F" w:rsidRDefault="00B37167" w:rsidP="00AC545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:rsidR="000A1010" w:rsidRPr="00B37167" w:rsidRDefault="000A1010" w:rsidP="00CA16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7167">
              <w:rPr>
                <w:rFonts w:ascii="Arial" w:hAnsi="Arial" w:cs="Arial"/>
                <w:b/>
                <w:bCs/>
              </w:rPr>
              <w:t>Address:</w:t>
            </w:r>
          </w:p>
          <w:p w:rsidR="00B37167" w:rsidRPr="00CA169F" w:rsidRDefault="00B37167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1010" w:rsidRPr="00CA169F" w:rsidTr="003F7C08">
        <w:trPr>
          <w:trHeight w:val="715"/>
        </w:trPr>
        <w:tc>
          <w:tcPr>
            <w:tcW w:w="4621" w:type="dxa"/>
            <w:shd w:val="clear" w:color="auto" w:fill="auto"/>
          </w:tcPr>
          <w:p w:rsidR="000A1010" w:rsidRPr="003F7C08" w:rsidRDefault="000A1010" w:rsidP="00CA16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F7C08">
              <w:rPr>
                <w:rFonts w:ascii="Arial" w:hAnsi="Arial" w:cs="Arial"/>
                <w:b/>
                <w:bCs/>
              </w:rPr>
              <w:t>Phone number:</w:t>
            </w:r>
          </w:p>
          <w:p w:rsidR="003F7C08" w:rsidRPr="00CA169F" w:rsidRDefault="003F7C08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auto"/>
          </w:tcPr>
          <w:p w:rsidR="000A1010" w:rsidRPr="003F7C08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3F7C08">
              <w:rPr>
                <w:rFonts w:ascii="Arial" w:hAnsi="Arial" w:cs="Arial"/>
                <w:b/>
                <w:bCs/>
              </w:rPr>
              <w:t>Phone number:</w:t>
            </w:r>
          </w:p>
          <w:p w:rsidR="000A1010" w:rsidRPr="00CA169F" w:rsidRDefault="000A1010" w:rsidP="003F7C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6609C" w:rsidRDefault="00E6609C" w:rsidP="00D51A93">
      <w:pPr>
        <w:rPr>
          <w:rFonts w:ascii="Arial" w:hAnsi="Arial" w:cs="Arial"/>
          <w:b/>
          <w:sz w:val="28"/>
          <w:szCs w:val="28"/>
        </w:rPr>
      </w:pPr>
    </w:p>
    <w:p w:rsidR="000A1010" w:rsidRDefault="000A1010" w:rsidP="00D51A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Declaration:</w:t>
      </w:r>
    </w:p>
    <w:p w:rsidR="000A1010" w:rsidRDefault="000A1010" w:rsidP="00D51A93">
      <w:pPr>
        <w:rPr>
          <w:rFonts w:ascii="Arial" w:hAnsi="Arial" w:cs="Arial"/>
        </w:rPr>
      </w:pPr>
      <w:r>
        <w:rPr>
          <w:rFonts w:ascii="Arial" w:hAnsi="Arial" w:cs="Arial"/>
        </w:rPr>
        <w:t>I confirm that, to the best of my knowledge, the information I have given on this form is correct.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4671"/>
        <w:gridCol w:w="865"/>
        <w:gridCol w:w="2243"/>
      </w:tblGrid>
      <w:tr w:rsidR="000A6E6A" w:rsidRPr="00CA169F" w:rsidTr="00AC5452">
        <w:trPr>
          <w:trHeight w:val="996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0A1010" w:rsidRPr="00CA169F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</w:p>
          <w:p w:rsidR="000A1010" w:rsidRPr="00CA169F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Signature: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0" w:rsidRPr="00CA169F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010" w:rsidRPr="00CA169F" w:rsidRDefault="000A1010" w:rsidP="00CA169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0A1010" w:rsidRPr="00CA169F" w:rsidRDefault="000A1010" w:rsidP="00CA169F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A169F">
              <w:rPr>
                <w:rFonts w:ascii="Arial" w:hAnsi="Arial" w:cs="Arial"/>
              </w:rPr>
              <w:t>Date: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0" w:rsidRPr="00CA169F" w:rsidRDefault="000A1010" w:rsidP="00CA16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5452" w:rsidRDefault="000835FE" w:rsidP="00D51A9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C5452">
        <w:rPr>
          <w:rFonts w:ascii="Arial" w:hAnsi="Arial" w:cs="Arial"/>
        </w:rPr>
        <w:t>Return address:</w:t>
      </w:r>
    </w:p>
    <w:p w:rsidR="000A1010" w:rsidRDefault="00AC5452" w:rsidP="00D51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Private and Confidential, Business Support &amp; HR Manager, </w:t>
      </w:r>
      <w:r w:rsidR="000A1010">
        <w:rPr>
          <w:rFonts w:ascii="Arial" w:hAnsi="Arial" w:cs="Arial"/>
        </w:rPr>
        <w:t>More Tha</w:t>
      </w:r>
      <w:r w:rsidR="00056F46">
        <w:rPr>
          <w:rFonts w:ascii="Arial" w:hAnsi="Arial" w:cs="Arial"/>
        </w:rPr>
        <w:t>n</w:t>
      </w:r>
      <w:r w:rsidR="000A6E6A">
        <w:rPr>
          <w:rFonts w:ascii="Arial" w:hAnsi="Arial" w:cs="Arial"/>
        </w:rPr>
        <w:t xml:space="preserve"> Words Advocacy</w:t>
      </w:r>
      <w:r>
        <w:rPr>
          <w:rFonts w:ascii="Arial" w:hAnsi="Arial" w:cs="Arial"/>
        </w:rPr>
        <w:t xml:space="preserve">, </w:t>
      </w:r>
      <w:r w:rsidR="002115AF">
        <w:rPr>
          <w:rFonts w:ascii="Arial" w:hAnsi="Arial" w:cs="Arial"/>
        </w:rPr>
        <w:t xml:space="preserve">Sovereign House, Unit B Sovereign Business Park, </w:t>
      </w:r>
      <w:proofErr w:type="spellStart"/>
      <w:r w:rsidR="002115AF">
        <w:rPr>
          <w:rFonts w:ascii="Arial" w:hAnsi="Arial" w:cs="Arial"/>
        </w:rPr>
        <w:t>Kingscroft</w:t>
      </w:r>
      <w:proofErr w:type="spellEnd"/>
      <w:r w:rsidR="002115AF">
        <w:rPr>
          <w:rFonts w:ascii="Arial" w:hAnsi="Arial" w:cs="Arial"/>
        </w:rPr>
        <w:t xml:space="preserve"> Court, Wigan, WN1 3AP.</w:t>
      </w:r>
    </w:p>
    <w:p w:rsidR="00545AC5" w:rsidRDefault="007761B4" w:rsidP="00D51A9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Or, e</w:t>
      </w:r>
      <w:r w:rsidR="00545AC5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it to</w:t>
      </w:r>
      <w:r w:rsidR="00545AC5">
        <w:rPr>
          <w:rFonts w:ascii="Arial" w:hAnsi="Arial" w:cs="Arial"/>
        </w:rPr>
        <w:t xml:space="preserve">: </w:t>
      </w:r>
      <w:r w:rsidR="00545AC5" w:rsidRPr="00AC5452">
        <w:rPr>
          <w:rFonts w:ascii="Arial" w:hAnsi="Arial" w:cs="Arial"/>
          <w:b/>
          <w:bCs/>
        </w:rPr>
        <w:t>info.mtwadvoc@gmail.com</w:t>
      </w:r>
    </w:p>
    <w:p w:rsidR="000A6E6A" w:rsidRPr="000835FE" w:rsidRDefault="001979BC" w:rsidP="00D51A93">
      <w:pPr>
        <w:rPr>
          <w:rFonts w:ascii="Arial" w:hAnsi="Arial" w:cs="Arial"/>
          <w:b/>
          <w:bCs/>
        </w:rPr>
      </w:pPr>
      <w:r w:rsidRPr="000835FE">
        <w:rPr>
          <w:rFonts w:ascii="Arial" w:hAnsi="Arial" w:cs="Arial"/>
          <w:b/>
          <w:noProof/>
        </w:rPr>
        <w:drawing>
          <wp:inline distT="0" distB="0" distL="0" distR="0">
            <wp:extent cx="1104900" cy="5334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E6A" w:rsidRPr="000835FE" w:rsidSect="00543EB0">
      <w:pgSz w:w="11906" w:h="16838"/>
      <w:pgMar w:top="73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EC0"/>
    <w:multiLevelType w:val="hybridMultilevel"/>
    <w:tmpl w:val="BE60F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B12F1"/>
    <w:multiLevelType w:val="hybridMultilevel"/>
    <w:tmpl w:val="C4BAC8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7F5669"/>
    <w:multiLevelType w:val="hybridMultilevel"/>
    <w:tmpl w:val="9DB2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2777"/>
    <w:multiLevelType w:val="hybridMultilevel"/>
    <w:tmpl w:val="8FC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7754"/>
    <w:multiLevelType w:val="hybridMultilevel"/>
    <w:tmpl w:val="47F0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56EFC"/>
    <w:multiLevelType w:val="hybridMultilevel"/>
    <w:tmpl w:val="63CE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7BB0"/>
    <w:multiLevelType w:val="hybridMultilevel"/>
    <w:tmpl w:val="E56E534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42A0C"/>
    <w:multiLevelType w:val="hybridMultilevel"/>
    <w:tmpl w:val="9F203FA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17E92"/>
    <w:multiLevelType w:val="hybridMultilevel"/>
    <w:tmpl w:val="EBEC6A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9E44A7"/>
    <w:multiLevelType w:val="hybridMultilevel"/>
    <w:tmpl w:val="E7FA02B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B7889"/>
    <w:multiLevelType w:val="hybridMultilevel"/>
    <w:tmpl w:val="C3CE39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E90C93"/>
    <w:multiLevelType w:val="hybridMultilevel"/>
    <w:tmpl w:val="150C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45165">
    <w:abstractNumId w:val="4"/>
  </w:num>
  <w:num w:numId="2" w16cid:durableId="1952929992">
    <w:abstractNumId w:val="10"/>
  </w:num>
  <w:num w:numId="3" w16cid:durableId="1054230809">
    <w:abstractNumId w:val="5"/>
  </w:num>
  <w:num w:numId="4" w16cid:durableId="2115125295">
    <w:abstractNumId w:val="9"/>
  </w:num>
  <w:num w:numId="5" w16cid:durableId="353309947">
    <w:abstractNumId w:val="6"/>
  </w:num>
  <w:num w:numId="6" w16cid:durableId="344016452">
    <w:abstractNumId w:val="2"/>
  </w:num>
  <w:num w:numId="7" w16cid:durableId="1566262984">
    <w:abstractNumId w:val="1"/>
  </w:num>
  <w:num w:numId="8" w16cid:durableId="1011184390">
    <w:abstractNumId w:val="11"/>
  </w:num>
  <w:num w:numId="9" w16cid:durableId="2087454357">
    <w:abstractNumId w:val="7"/>
  </w:num>
  <w:num w:numId="10" w16cid:durableId="757755102">
    <w:abstractNumId w:val="8"/>
  </w:num>
  <w:num w:numId="11" w16cid:durableId="1616786017">
    <w:abstractNumId w:val="3"/>
  </w:num>
  <w:num w:numId="12" w16cid:durableId="169869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EB"/>
    <w:rsid w:val="000105A7"/>
    <w:rsid w:val="00016DFF"/>
    <w:rsid w:val="000551F3"/>
    <w:rsid w:val="00056F46"/>
    <w:rsid w:val="000752B5"/>
    <w:rsid w:val="00075968"/>
    <w:rsid w:val="000835FE"/>
    <w:rsid w:val="000A1010"/>
    <w:rsid w:val="000A6E6A"/>
    <w:rsid w:val="000D45DB"/>
    <w:rsid w:val="0014428B"/>
    <w:rsid w:val="00153808"/>
    <w:rsid w:val="00167920"/>
    <w:rsid w:val="00186AFE"/>
    <w:rsid w:val="001979BC"/>
    <w:rsid w:val="001E33DD"/>
    <w:rsid w:val="001E6F60"/>
    <w:rsid w:val="002115AF"/>
    <w:rsid w:val="002821F0"/>
    <w:rsid w:val="00297E9B"/>
    <w:rsid w:val="002B6078"/>
    <w:rsid w:val="002E1A61"/>
    <w:rsid w:val="002E1BC0"/>
    <w:rsid w:val="002F4927"/>
    <w:rsid w:val="00315B24"/>
    <w:rsid w:val="00344B99"/>
    <w:rsid w:val="00391BD8"/>
    <w:rsid w:val="003C783B"/>
    <w:rsid w:val="003F7C08"/>
    <w:rsid w:val="004042F1"/>
    <w:rsid w:val="004211AC"/>
    <w:rsid w:val="004D65E8"/>
    <w:rsid w:val="004D6FD0"/>
    <w:rsid w:val="004E25A2"/>
    <w:rsid w:val="005000DE"/>
    <w:rsid w:val="00505778"/>
    <w:rsid w:val="0051579A"/>
    <w:rsid w:val="00543EB0"/>
    <w:rsid w:val="005448D5"/>
    <w:rsid w:val="00545AC5"/>
    <w:rsid w:val="005775D2"/>
    <w:rsid w:val="00581555"/>
    <w:rsid w:val="00586B8B"/>
    <w:rsid w:val="00593BED"/>
    <w:rsid w:val="005A2522"/>
    <w:rsid w:val="005B1644"/>
    <w:rsid w:val="005D0188"/>
    <w:rsid w:val="005F4A9C"/>
    <w:rsid w:val="00602D37"/>
    <w:rsid w:val="006162F8"/>
    <w:rsid w:val="00646220"/>
    <w:rsid w:val="00654104"/>
    <w:rsid w:val="00662272"/>
    <w:rsid w:val="00675026"/>
    <w:rsid w:val="00693876"/>
    <w:rsid w:val="00695B8F"/>
    <w:rsid w:val="006D2EF9"/>
    <w:rsid w:val="006F5217"/>
    <w:rsid w:val="00700869"/>
    <w:rsid w:val="007219D4"/>
    <w:rsid w:val="00725297"/>
    <w:rsid w:val="0074782D"/>
    <w:rsid w:val="007559EB"/>
    <w:rsid w:val="007761B4"/>
    <w:rsid w:val="00777528"/>
    <w:rsid w:val="0079143B"/>
    <w:rsid w:val="007947C3"/>
    <w:rsid w:val="007A4C71"/>
    <w:rsid w:val="007A7FC9"/>
    <w:rsid w:val="007D19D6"/>
    <w:rsid w:val="007F33A0"/>
    <w:rsid w:val="008A72EB"/>
    <w:rsid w:val="008B06F3"/>
    <w:rsid w:val="008B55C5"/>
    <w:rsid w:val="008C03E8"/>
    <w:rsid w:val="008D1CA7"/>
    <w:rsid w:val="008F1975"/>
    <w:rsid w:val="00920A07"/>
    <w:rsid w:val="00966001"/>
    <w:rsid w:val="009726FB"/>
    <w:rsid w:val="009758F5"/>
    <w:rsid w:val="00977D5F"/>
    <w:rsid w:val="009862BA"/>
    <w:rsid w:val="009A29DA"/>
    <w:rsid w:val="009D4708"/>
    <w:rsid w:val="009F5523"/>
    <w:rsid w:val="00A026B0"/>
    <w:rsid w:val="00A05FD6"/>
    <w:rsid w:val="00A256EF"/>
    <w:rsid w:val="00A3432F"/>
    <w:rsid w:val="00A37561"/>
    <w:rsid w:val="00A51DA4"/>
    <w:rsid w:val="00A87F7C"/>
    <w:rsid w:val="00AC5452"/>
    <w:rsid w:val="00AD5DFA"/>
    <w:rsid w:val="00B03B06"/>
    <w:rsid w:val="00B37167"/>
    <w:rsid w:val="00B50360"/>
    <w:rsid w:val="00B8689B"/>
    <w:rsid w:val="00BA37FB"/>
    <w:rsid w:val="00BA6430"/>
    <w:rsid w:val="00BE23D1"/>
    <w:rsid w:val="00BF2ACD"/>
    <w:rsid w:val="00C74BCF"/>
    <w:rsid w:val="00C91AF4"/>
    <w:rsid w:val="00CA169F"/>
    <w:rsid w:val="00CA7145"/>
    <w:rsid w:val="00CA7C02"/>
    <w:rsid w:val="00CF59F8"/>
    <w:rsid w:val="00D1153B"/>
    <w:rsid w:val="00D22C9D"/>
    <w:rsid w:val="00D258CA"/>
    <w:rsid w:val="00D42D75"/>
    <w:rsid w:val="00D51A93"/>
    <w:rsid w:val="00D644B9"/>
    <w:rsid w:val="00D9354F"/>
    <w:rsid w:val="00DF232C"/>
    <w:rsid w:val="00E041ED"/>
    <w:rsid w:val="00E214D0"/>
    <w:rsid w:val="00E27D75"/>
    <w:rsid w:val="00E63EE0"/>
    <w:rsid w:val="00E6609C"/>
    <w:rsid w:val="00E77542"/>
    <w:rsid w:val="00ED0A20"/>
    <w:rsid w:val="00F233A3"/>
    <w:rsid w:val="00F444D2"/>
    <w:rsid w:val="00F84B68"/>
    <w:rsid w:val="00F8680D"/>
    <w:rsid w:val="00F92C86"/>
    <w:rsid w:val="00FD5F40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810A"/>
  <w15:chartTrackingRefBased/>
  <w15:docId w15:val="{00B3EACE-A8A3-E64C-B252-209B905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4F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DFF"/>
    <w:pPr>
      <w:ind w:left="720"/>
      <w:contextualSpacing/>
    </w:pPr>
  </w:style>
  <w:style w:type="character" w:styleId="Hyperlink">
    <w:name w:val="Hyperlink"/>
    <w:uiPriority w:val="99"/>
    <w:unhideWhenUsed/>
    <w:rsid w:val="00186A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0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D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8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4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3083">
          <w:marLeft w:val="0"/>
          <w:marRight w:val="0"/>
          <w:marTop w:val="600"/>
          <w:marBottom w:val="600"/>
          <w:divBdr>
            <w:top w:val="none" w:sz="0" w:space="0" w:color="auto"/>
            <w:left w:val="single" w:sz="48" w:space="18" w:color="EAEDEF"/>
            <w:bottom w:val="none" w:sz="0" w:space="0" w:color="auto"/>
            <w:right w:val="none" w:sz="0" w:space="0" w:color="auto"/>
          </w:divBdr>
        </w:div>
      </w:divsChild>
    </w:div>
    <w:div w:id="1109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rend/Downloads/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Form.dot</Template>
  <TotalTime>2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Dunn</dc:creator>
  <cp:keywords/>
  <cp:lastModifiedBy>Karen Dunn</cp:lastModifiedBy>
  <cp:revision>5</cp:revision>
  <cp:lastPrinted>2019-09-11T10:47:00Z</cp:lastPrinted>
  <dcterms:created xsi:type="dcterms:W3CDTF">2025-03-19T10:17:00Z</dcterms:created>
  <dcterms:modified xsi:type="dcterms:W3CDTF">2025-03-19T10:42:00Z</dcterms:modified>
</cp:coreProperties>
</file>